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F8A" w:rsidRPr="00C20EF4" w:rsidRDefault="007D7F8A" w:rsidP="0085505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333333"/>
          <w:sz w:val="21"/>
          <w:szCs w:val="21"/>
          <w:lang w:val="uk-UA" w:eastAsia="ru-RU"/>
        </w:rPr>
      </w:pPr>
      <w:r w:rsidRPr="00C20EF4">
        <w:rPr>
          <w:rFonts w:ascii="Arial" w:hAnsi="Arial" w:cs="Arial"/>
          <w:b/>
          <w:bCs/>
          <w:color w:val="333333"/>
          <w:sz w:val="21"/>
          <w:szCs w:val="21"/>
          <w:lang w:val="uk-UA" w:eastAsia="ru-RU"/>
        </w:rPr>
        <w:t>ПАСПОРТ</w:t>
      </w:r>
    </w:p>
    <w:p w:rsidR="007D7F8A" w:rsidRPr="00C20EF4" w:rsidRDefault="007D7F8A" w:rsidP="0085505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333333"/>
          <w:sz w:val="21"/>
          <w:szCs w:val="21"/>
          <w:lang w:val="uk-UA" w:eastAsia="ru-RU"/>
        </w:rPr>
      </w:pPr>
      <w:r w:rsidRPr="00C20EF4">
        <w:rPr>
          <w:rFonts w:ascii="Arial" w:hAnsi="Arial" w:cs="Arial"/>
          <w:b/>
          <w:bCs/>
          <w:color w:val="333333"/>
          <w:sz w:val="21"/>
          <w:szCs w:val="21"/>
          <w:lang w:val="uk-UA" w:eastAsia="ru-RU"/>
        </w:rPr>
        <w:t xml:space="preserve">набору даних «Річні плани закупівель </w:t>
      </w:r>
      <w:r>
        <w:rPr>
          <w:rFonts w:ascii="Arial" w:hAnsi="Arial" w:cs="Arial"/>
          <w:b/>
          <w:bCs/>
          <w:color w:val="333333"/>
          <w:sz w:val="21"/>
          <w:szCs w:val="21"/>
          <w:lang w:val="uk-UA" w:eastAsia="ru-RU"/>
        </w:rPr>
        <w:t>ДПІ у Запорізькому районі ГУ</w:t>
      </w:r>
      <w:r w:rsidRPr="00C20EF4">
        <w:rPr>
          <w:rFonts w:ascii="Arial" w:hAnsi="Arial" w:cs="Arial"/>
          <w:b/>
          <w:bCs/>
          <w:color w:val="333333"/>
          <w:sz w:val="21"/>
          <w:szCs w:val="21"/>
          <w:lang w:val="uk-UA" w:eastAsia="ru-RU"/>
        </w:rPr>
        <w:t xml:space="preserve"> ДФС у Запорізькій області»</w:t>
      </w:r>
    </w:p>
    <w:p w:rsidR="007D7F8A" w:rsidRPr="00C20EF4" w:rsidRDefault="007D7F8A" w:rsidP="0085505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333333"/>
          <w:sz w:val="21"/>
          <w:szCs w:val="21"/>
          <w:lang w:val="uk-UA" w:eastAsia="ru-RU"/>
        </w:rPr>
      </w:pPr>
      <w:r w:rsidRPr="00C20EF4">
        <w:rPr>
          <w:rFonts w:ascii="Arial" w:hAnsi="Arial" w:cs="Arial"/>
          <w:b/>
          <w:bCs/>
          <w:color w:val="333333"/>
          <w:sz w:val="21"/>
          <w:szCs w:val="21"/>
          <w:lang w:val="uk-UA" w:eastAsia="ru-RU"/>
        </w:rPr>
        <w:t> </w:t>
      </w:r>
    </w:p>
    <w:tbl>
      <w:tblPr>
        <w:tblW w:w="835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356"/>
        <w:gridCol w:w="2797"/>
        <w:gridCol w:w="5205"/>
      </w:tblGrid>
      <w:tr w:rsidR="007D7F8A" w:rsidRPr="00C20EF4" w:rsidTr="00D178AB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7F8A" w:rsidRPr="00C20EF4" w:rsidRDefault="007D7F8A" w:rsidP="00855058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b/>
                <w:bCs/>
                <w:color w:val="3366FF"/>
                <w:sz w:val="21"/>
                <w:szCs w:val="21"/>
                <w:lang w:val="uk-UA" w:eastAsia="ru-RU"/>
              </w:rPr>
              <w:t>№ з/п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7F8A" w:rsidRPr="00C20EF4" w:rsidRDefault="007D7F8A" w:rsidP="00855058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b/>
                <w:bCs/>
                <w:color w:val="3366FF"/>
                <w:sz w:val="21"/>
                <w:szCs w:val="21"/>
                <w:lang w:val="uk-UA" w:eastAsia="ru-RU"/>
              </w:rPr>
              <w:t>Назва елементу набору даних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D7F8A" w:rsidRPr="00C20EF4" w:rsidRDefault="007D7F8A" w:rsidP="00855058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b/>
                <w:bCs/>
                <w:color w:val="3366FF"/>
                <w:sz w:val="21"/>
                <w:szCs w:val="21"/>
                <w:lang w:val="uk-UA" w:eastAsia="ru-RU"/>
              </w:rPr>
              <w:t>Відомості про елементи набору даних</w:t>
            </w:r>
          </w:p>
        </w:tc>
      </w:tr>
      <w:tr w:rsidR="007D7F8A" w:rsidRPr="00C20EF4" w:rsidTr="00D178AB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7F8A" w:rsidRPr="00C20EF4" w:rsidRDefault="007D7F8A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1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7F8A" w:rsidRPr="00C20EF4" w:rsidRDefault="007D7F8A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ідентифікаційний номер набору даних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D7F8A" w:rsidRPr="00C20EF4" w:rsidRDefault="007D7F8A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3</w:t>
            </w:r>
          </w:p>
        </w:tc>
      </w:tr>
      <w:tr w:rsidR="007D7F8A" w:rsidRPr="00C20EF4" w:rsidTr="00D178AB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7F8A" w:rsidRPr="00C20EF4" w:rsidRDefault="007D7F8A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2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7F8A" w:rsidRPr="00C20EF4" w:rsidRDefault="007D7F8A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найменування набору даних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D7F8A" w:rsidRPr="00C20EF4" w:rsidRDefault="007D7F8A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 xml:space="preserve">Річний план закупівель 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 xml:space="preserve">ДПІ у Запорізькому районі </w:t>
            </w: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Головного управління ДФС у Запорізькій області</w:t>
            </w:r>
          </w:p>
        </w:tc>
      </w:tr>
      <w:tr w:rsidR="007D7F8A" w:rsidRPr="00C20EF4" w:rsidTr="00D178AB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7F8A" w:rsidRPr="00C20EF4" w:rsidRDefault="007D7F8A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3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7F8A" w:rsidRPr="00C20EF4" w:rsidRDefault="007D7F8A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стислий опис змісту набору даних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D7F8A" w:rsidRPr="00C20EF4" w:rsidRDefault="007D7F8A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Найменування процедур закупівель товарів, робіт і послуг за державні кошти</w:t>
            </w:r>
          </w:p>
        </w:tc>
      </w:tr>
      <w:tr w:rsidR="007D7F8A" w:rsidRPr="00C20EF4" w:rsidTr="00D178AB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7F8A" w:rsidRPr="00C20EF4" w:rsidRDefault="007D7F8A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4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7F8A" w:rsidRPr="00C20EF4" w:rsidRDefault="007D7F8A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відомості про мову інформації, яка міститься у наборі даних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D7F8A" w:rsidRPr="00C20EF4" w:rsidRDefault="007D7F8A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Українська</w:t>
            </w:r>
          </w:p>
        </w:tc>
      </w:tr>
      <w:tr w:rsidR="007D7F8A" w:rsidRPr="00C20EF4" w:rsidTr="00D178AB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7F8A" w:rsidRPr="00C20EF4" w:rsidRDefault="007D7F8A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7F8A" w:rsidRPr="00C20EF4" w:rsidRDefault="007D7F8A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формат (формати), в якому доступний набір даних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D7F8A" w:rsidRPr="00541804" w:rsidRDefault="007D7F8A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Xlsx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 xml:space="preserve">, 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 w:eastAsia="ru-RU"/>
              </w:rPr>
              <w:t>csv</w:t>
            </w:r>
          </w:p>
        </w:tc>
      </w:tr>
      <w:tr w:rsidR="007D7F8A" w:rsidRPr="00C20EF4" w:rsidTr="00D178AB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7F8A" w:rsidRPr="00C20EF4" w:rsidRDefault="007D7F8A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6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7F8A" w:rsidRPr="00C20EF4" w:rsidRDefault="007D7F8A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формат стиснення набору даних (за наявності такого стиснення)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D7F8A" w:rsidRPr="00C20EF4" w:rsidRDefault="007D7F8A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</w:tr>
      <w:tr w:rsidR="007D7F8A" w:rsidRPr="00C20EF4" w:rsidTr="00D178AB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7F8A" w:rsidRPr="00C20EF4" w:rsidRDefault="007D7F8A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7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7F8A" w:rsidRPr="00C20EF4" w:rsidRDefault="007D7F8A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дата і час першого оприлюднення набору даних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D7F8A" w:rsidRPr="00C20EF4" w:rsidRDefault="007D7F8A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</w:p>
        </w:tc>
      </w:tr>
      <w:tr w:rsidR="007D7F8A" w:rsidRPr="00C20EF4" w:rsidTr="00D178AB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7F8A" w:rsidRPr="00C20EF4" w:rsidRDefault="007D7F8A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8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7F8A" w:rsidRPr="00C20EF4" w:rsidRDefault="007D7F8A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дата і час внесення останніх змін до набору даних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D7F8A" w:rsidRPr="00C20EF4" w:rsidRDefault="007D7F8A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</w:p>
        </w:tc>
      </w:tr>
      <w:tr w:rsidR="007D7F8A" w:rsidRPr="00C20EF4" w:rsidTr="00D178AB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7F8A" w:rsidRPr="00C20EF4" w:rsidRDefault="007D7F8A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9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7F8A" w:rsidRPr="00C20EF4" w:rsidRDefault="007D7F8A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дата актуальності даних у наборі даних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D7F8A" w:rsidRPr="00C20EF4" w:rsidRDefault="007D7F8A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</w:p>
        </w:tc>
      </w:tr>
      <w:tr w:rsidR="007D7F8A" w:rsidRPr="00C20EF4" w:rsidTr="00D178AB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7F8A" w:rsidRPr="00C20EF4" w:rsidRDefault="007D7F8A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10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7F8A" w:rsidRPr="00C20EF4" w:rsidRDefault="007D7F8A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періодичність оновлення набору даних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D7F8A" w:rsidRPr="00C20EF4" w:rsidRDefault="007D7F8A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Щоразу зі зміною даних</w:t>
            </w:r>
          </w:p>
        </w:tc>
      </w:tr>
      <w:tr w:rsidR="007D7F8A" w:rsidRPr="00C20EF4" w:rsidTr="00D178AB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7F8A" w:rsidRPr="00C20EF4" w:rsidRDefault="007D7F8A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11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7F8A" w:rsidRPr="00C20EF4" w:rsidRDefault="007D7F8A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ключові слова, які відображають основний зміст набору даних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D7F8A" w:rsidRPr="00C20EF4" w:rsidRDefault="007D7F8A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Річний план, державні закупівлі, план закупівель</w:t>
            </w:r>
          </w:p>
        </w:tc>
      </w:tr>
      <w:tr w:rsidR="007D7F8A" w:rsidRPr="00541804" w:rsidTr="00D178AB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7F8A" w:rsidRPr="00C20EF4" w:rsidRDefault="007D7F8A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12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7F8A" w:rsidRPr="00C20EF4" w:rsidRDefault="007D7F8A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гіперпосилання на набір даних (електронний документ для завантаження або інтерфейс прикладного програмування)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D7F8A" w:rsidRPr="00C20EF4" w:rsidRDefault="007D7F8A" w:rsidP="00855058">
            <w:pPr>
              <w:spacing w:after="0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</w:p>
        </w:tc>
      </w:tr>
      <w:tr w:rsidR="007D7F8A" w:rsidRPr="00C20EF4" w:rsidTr="00D178AB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7F8A" w:rsidRPr="00C20EF4" w:rsidRDefault="007D7F8A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13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7F8A" w:rsidRPr="00C20EF4" w:rsidRDefault="007D7F8A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гіперпосилання на структуру набору даних (електронний документ для завантаження або інтерфейс прикладного програмування)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D7F8A" w:rsidRPr="00C20EF4" w:rsidRDefault="007D7F8A" w:rsidP="00855058">
            <w:pPr>
              <w:spacing w:after="0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</w:p>
        </w:tc>
      </w:tr>
      <w:tr w:rsidR="007D7F8A" w:rsidRPr="00C20EF4" w:rsidTr="00D178AB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7F8A" w:rsidRPr="00C20EF4" w:rsidRDefault="007D7F8A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14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7F8A" w:rsidRPr="00C20EF4" w:rsidRDefault="007D7F8A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відомості про розпорядника інформації, у володінні якого перебуває набір даних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D7F8A" w:rsidRPr="00C20EF4" w:rsidRDefault="007D7F8A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 xml:space="preserve">ДПІ у Запорізькому районі </w:t>
            </w: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Головного управління ДФС у Запорізькій області</w:t>
            </w:r>
          </w:p>
        </w:tc>
      </w:tr>
      <w:tr w:rsidR="007D7F8A" w:rsidRPr="00C20EF4" w:rsidTr="00D178AB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7F8A" w:rsidRPr="00C20EF4" w:rsidRDefault="007D7F8A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15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7F8A" w:rsidRPr="00C20EF4" w:rsidRDefault="007D7F8A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відомості про відповідальну особу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D7F8A" w:rsidRPr="00C20EF4" w:rsidRDefault="007D7F8A" w:rsidP="00541804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hyperlink r:id="rId5" w:history="1">
              <w:r w:rsidRPr="002C3B64">
                <w:rPr>
                  <w:rStyle w:val="Hyperlink"/>
                  <w:rFonts w:ascii="Arial" w:hAnsi="Arial" w:cs="Arial"/>
                  <w:sz w:val="21"/>
                  <w:szCs w:val="21"/>
                  <w:lang w:val="en-US" w:eastAsia="ru-RU"/>
                </w:rPr>
                <w:t>zp</w:t>
              </w:r>
              <w:r w:rsidRPr="002C3B64">
                <w:rPr>
                  <w:rStyle w:val="Hyperlink"/>
                  <w:rFonts w:ascii="Arial" w:hAnsi="Arial" w:cs="Arial"/>
                  <w:sz w:val="21"/>
                  <w:szCs w:val="21"/>
                  <w:lang w:eastAsia="ru-RU"/>
                </w:rPr>
                <w:t>.</w:t>
              </w:r>
              <w:r w:rsidRPr="002C3B64">
                <w:rPr>
                  <w:rStyle w:val="Hyperlink"/>
                  <w:rFonts w:ascii="Arial" w:hAnsi="Arial" w:cs="Arial"/>
                  <w:sz w:val="21"/>
                  <w:szCs w:val="21"/>
                  <w:lang w:val="uk-UA" w:eastAsia="ru-RU"/>
                </w:rPr>
                <w:t>08</w:t>
              </w:r>
              <w:r w:rsidRPr="002C3B64">
                <w:rPr>
                  <w:rStyle w:val="Hyperlink"/>
                  <w:rFonts w:ascii="Arial" w:hAnsi="Arial" w:cs="Arial"/>
                  <w:sz w:val="21"/>
                  <w:szCs w:val="21"/>
                  <w:lang w:eastAsia="ru-RU"/>
                </w:rPr>
                <w:t>@sfs.gov.ua</w:t>
              </w:r>
            </w:hyperlink>
          </w:p>
        </w:tc>
      </w:tr>
    </w:tbl>
    <w:p w:rsidR="007D7F8A" w:rsidRPr="00C20EF4" w:rsidRDefault="007D7F8A" w:rsidP="00855058">
      <w:pPr>
        <w:shd w:val="clear" w:color="auto" w:fill="FFFFFF"/>
        <w:spacing w:after="225" w:line="240" w:lineRule="auto"/>
        <w:rPr>
          <w:rFonts w:ascii="Arial" w:hAnsi="Arial" w:cs="Arial"/>
          <w:color w:val="333333"/>
          <w:sz w:val="21"/>
          <w:szCs w:val="21"/>
          <w:lang w:val="uk-UA" w:eastAsia="ru-RU"/>
        </w:rPr>
      </w:pPr>
      <w:r w:rsidRPr="00C20EF4">
        <w:rPr>
          <w:rFonts w:ascii="Arial" w:hAnsi="Arial" w:cs="Arial"/>
          <w:color w:val="333333"/>
          <w:sz w:val="21"/>
          <w:szCs w:val="21"/>
          <w:lang w:val="uk-UA" w:eastAsia="ru-RU"/>
        </w:rPr>
        <w:t> </w:t>
      </w:r>
    </w:p>
    <w:p w:rsidR="007D7F8A" w:rsidRPr="00C20EF4" w:rsidRDefault="007D7F8A">
      <w:pPr>
        <w:rPr>
          <w:lang w:val="uk-UA"/>
        </w:rPr>
      </w:pPr>
    </w:p>
    <w:p w:rsidR="007D7F8A" w:rsidRPr="00C20EF4" w:rsidRDefault="007D7F8A">
      <w:pPr>
        <w:rPr>
          <w:lang w:val="uk-UA"/>
        </w:rPr>
      </w:pPr>
    </w:p>
    <w:sectPr w:rsidR="007D7F8A" w:rsidRPr="00C20EF4" w:rsidSect="00D178AB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E056F"/>
    <w:multiLevelType w:val="multilevel"/>
    <w:tmpl w:val="5E3E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495A"/>
    <w:rsid w:val="00062C4C"/>
    <w:rsid w:val="00081A67"/>
    <w:rsid w:val="00164253"/>
    <w:rsid w:val="002C3B64"/>
    <w:rsid w:val="004C495A"/>
    <w:rsid w:val="004F76AE"/>
    <w:rsid w:val="00541804"/>
    <w:rsid w:val="00706DAB"/>
    <w:rsid w:val="00743343"/>
    <w:rsid w:val="007A3500"/>
    <w:rsid w:val="007D7F8A"/>
    <w:rsid w:val="008179F6"/>
    <w:rsid w:val="00830E8B"/>
    <w:rsid w:val="00855058"/>
    <w:rsid w:val="008B45F2"/>
    <w:rsid w:val="00A41A6E"/>
    <w:rsid w:val="00AF408C"/>
    <w:rsid w:val="00C20EF4"/>
    <w:rsid w:val="00CB6417"/>
    <w:rsid w:val="00D178AB"/>
    <w:rsid w:val="00D76D13"/>
    <w:rsid w:val="00DF2154"/>
    <w:rsid w:val="00E05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9F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8550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5505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semiHidden/>
    <w:rsid w:val="00855058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8550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855058"/>
    <w:rPr>
      <w:rFonts w:cs="Times New Roman"/>
      <w:b/>
      <w:bCs/>
    </w:rPr>
  </w:style>
  <w:style w:type="paragraph" w:customStyle="1" w:styleId="1">
    <w:name w:val="1"/>
    <w:basedOn w:val="Normal"/>
    <w:uiPriority w:val="99"/>
    <w:rsid w:val="008550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855058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541804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81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196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1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81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p.08@sfs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2</Pages>
  <Words>219</Words>
  <Characters>1252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u11-prigoda</cp:lastModifiedBy>
  <cp:revision>7</cp:revision>
  <dcterms:created xsi:type="dcterms:W3CDTF">2016-06-01T19:04:00Z</dcterms:created>
  <dcterms:modified xsi:type="dcterms:W3CDTF">2016-06-22T13:45:00Z</dcterms:modified>
</cp:coreProperties>
</file>