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41F" w:rsidRPr="00C20EF4" w:rsidRDefault="0000141F" w:rsidP="0085505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21"/>
          <w:szCs w:val="21"/>
          <w:lang w:val="uk-UA" w:eastAsia="ru-RU"/>
        </w:rPr>
      </w:pPr>
      <w:r w:rsidRPr="00C20EF4">
        <w:rPr>
          <w:rFonts w:ascii="Arial" w:hAnsi="Arial" w:cs="Arial"/>
          <w:b/>
          <w:bCs/>
          <w:color w:val="333333"/>
          <w:sz w:val="21"/>
          <w:szCs w:val="21"/>
          <w:lang w:val="uk-UA" w:eastAsia="ru-RU"/>
        </w:rPr>
        <w:t>ПАСПОРТ</w:t>
      </w:r>
    </w:p>
    <w:p w:rsidR="0000141F" w:rsidRPr="00C20EF4" w:rsidRDefault="0000141F" w:rsidP="0085505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21"/>
          <w:szCs w:val="21"/>
          <w:lang w:val="uk-UA" w:eastAsia="ru-RU"/>
        </w:rPr>
      </w:pPr>
      <w:r w:rsidRPr="00C20EF4">
        <w:rPr>
          <w:rFonts w:ascii="Arial" w:hAnsi="Arial" w:cs="Arial"/>
          <w:b/>
          <w:bCs/>
          <w:color w:val="333333"/>
          <w:sz w:val="21"/>
          <w:szCs w:val="21"/>
          <w:lang w:val="uk-UA" w:eastAsia="ru-RU"/>
        </w:rPr>
        <w:t>набору даних «Річні плани закупівель Головного управління ДФС у Запорізькій області»</w:t>
      </w:r>
    </w:p>
    <w:p w:rsidR="0000141F" w:rsidRPr="00C20EF4" w:rsidRDefault="0000141F" w:rsidP="0085505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21"/>
          <w:szCs w:val="21"/>
          <w:lang w:val="uk-UA" w:eastAsia="ru-RU"/>
        </w:rPr>
      </w:pPr>
      <w:r w:rsidRPr="00C20EF4">
        <w:rPr>
          <w:rFonts w:ascii="Arial" w:hAnsi="Arial" w:cs="Arial"/>
          <w:b/>
          <w:bCs/>
          <w:color w:val="333333"/>
          <w:sz w:val="21"/>
          <w:szCs w:val="21"/>
          <w:lang w:val="uk-UA" w:eastAsia="ru-RU"/>
        </w:rPr>
        <w:t> </w:t>
      </w:r>
    </w:p>
    <w:tbl>
      <w:tblPr>
        <w:tblW w:w="719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56"/>
        <w:gridCol w:w="2797"/>
        <w:gridCol w:w="4044"/>
      </w:tblGrid>
      <w:tr w:rsidR="0000141F" w:rsidRPr="00C20EF4" w:rsidT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b/>
                <w:bCs/>
                <w:color w:val="3366FF"/>
                <w:sz w:val="21"/>
                <w:szCs w:val="21"/>
                <w:lang w:val="uk-UA" w:eastAsia="ru-RU"/>
              </w:rPr>
              <w:t>№ з/п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b/>
                <w:bCs/>
                <w:color w:val="3366FF"/>
                <w:sz w:val="21"/>
                <w:szCs w:val="21"/>
                <w:lang w:val="uk-UA" w:eastAsia="ru-RU"/>
              </w:rPr>
              <w:t>Назва елементу набору даних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b/>
                <w:bCs/>
                <w:color w:val="3366FF"/>
                <w:sz w:val="21"/>
                <w:szCs w:val="21"/>
                <w:lang w:val="uk-UA" w:eastAsia="ru-RU"/>
              </w:rPr>
              <w:t>Відомості про елементи набору даних</w:t>
            </w:r>
          </w:p>
        </w:tc>
      </w:tr>
      <w:tr w:rsidR="0000141F" w:rsidRPr="00C20EF4" w:rsidT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ідентифікаційний номер набору даних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3</w:t>
            </w:r>
          </w:p>
        </w:tc>
      </w:tr>
      <w:tr w:rsidR="0000141F" w:rsidRPr="00C20EF4" w:rsidT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найменування набору даних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 xml:space="preserve">Річний план закупівель </w:t>
            </w:r>
            <w:r w:rsidRPr="00F97050">
              <w:rPr>
                <w:rFonts w:ascii="Arial" w:hAnsi="Arial" w:cs="Arial"/>
                <w:lang w:val="uk-UA"/>
              </w:rPr>
              <w:t>Державн</w:t>
            </w:r>
            <w:r>
              <w:rPr>
                <w:rFonts w:ascii="Arial" w:hAnsi="Arial" w:cs="Arial"/>
                <w:lang w:val="uk-UA"/>
              </w:rPr>
              <w:t>ої</w:t>
            </w:r>
            <w:r w:rsidRPr="00F97050">
              <w:rPr>
                <w:rFonts w:ascii="Arial" w:hAnsi="Arial" w:cs="Arial"/>
                <w:lang w:val="uk-UA"/>
              </w:rPr>
              <w:t xml:space="preserve"> податков</w:t>
            </w:r>
            <w:r>
              <w:rPr>
                <w:rFonts w:ascii="Arial" w:hAnsi="Arial" w:cs="Arial"/>
                <w:lang w:val="uk-UA"/>
              </w:rPr>
              <w:t>ої інспекції</w:t>
            </w:r>
            <w:r w:rsidRPr="00F97050">
              <w:rPr>
                <w:rFonts w:ascii="Arial" w:hAnsi="Arial" w:cs="Arial"/>
                <w:lang w:val="uk-UA"/>
              </w:rPr>
              <w:t xml:space="preserve"> у Заводському районі м. Запоріжжя </w:t>
            </w: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Головного управління ДФС у Запорізькій області</w:t>
            </w:r>
          </w:p>
        </w:tc>
      </w:tr>
      <w:tr w:rsidR="0000141F" w:rsidRPr="00C20EF4" w:rsidT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стислий опис змісту набору даних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Найменування процедур закупівель товарів, робіт і послуг за державні кошти</w:t>
            </w:r>
          </w:p>
        </w:tc>
      </w:tr>
      <w:tr w:rsidR="0000141F" w:rsidRPr="00C20EF4" w:rsidT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відомості про мову інформації, яка міститься у наборі даних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Українська</w:t>
            </w:r>
          </w:p>
        </w:tc>
      </w:tr>
      <w:tr w:rsidR="0000141F" w:rsidRPr="00C20EF4" w:rsidT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формат (формати), в якому доступний набір даних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xlsx</w:t>
            </w:r>
          </w:p>
        </w:tc>
      </w:tr>
      <w:tr w:rsidR="0000141F" w:rsidRPr="00C20EF4" w:rsidT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формат стиснення набору даних (за наявності такого стиснення)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00141F" w:rsidRPr="00C20EF4" w:rsidT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дата і час першого оприлюднення набору даних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0141F" w:rsidRDefault="0000141F">
            <w:pPr>
              <w:pStyle w:val="NormalWeb"/>
              <w:rPr>
                <w:lang w:val="en-US"/>
              </w:rPr>
            </w:pPr>
            <w:r>
              <w:rPr>
                <w:lang w:val="en-US"/>
              </w:rPr>
              <w:t>28.06.2016</w:t>
            </w:r>
          </w:p>
        </w:tc>
      </w:tr>
      <w:tr w:rsidR="0000141F" w:rsidRPr="00C20EF4" w:rsidT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8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дата і час внесення останніх змін до набору даних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0141F" w:rsidRDefault="0000141F">
            <w:pPr>
              <w:pStyle w:val="NormalWeb"/>
              <w:rPr>
                <w:lang w:val="uk-UA"/>
              </w:rPr>
            </w:pPr>
            <w:r>
              <w:rPr>
                <w:lang w:val="en-US"/>
              </w:rPr>
              <w:t>28.06.2016</w:t>
            </w:r>
          </w:p>
        </w:tc>
      </w:tr>
      <w:tr w:rsidR="0000141F" w:rsidRPr="00C20EF4" w:rsidT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9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дата актуальності даних у наборі даних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0141F" w:rsidRDefault="0000141F">
            <w:pPr>
              <w:pStyle w:val="NormalWeb"/>
              <w:rPr>
                <w:lang w:val="uk-UA"/>
              </w:rPr>
            </w:pPr>
            <w:r>
              <w:rPr>
                <w:lang w:val="en-US"/>
              </w:rPr>
              <w:t>28.06.2016</w:t>
            </w:r>
          </w:p>
        </w:tc>
      </w:tr>
      <w:tr w:rsidR="0000141F" w:rsidRPr="00C20EF4" w:rsidT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10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періодичність оновлення набору даних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Щоразу зі зміною даних</w:t>
            </w:r>
          </w:p>
        </w:tc>
      </w:tr>
      <w:tr w:rsidR="0000141F" w:rsidRPr="00C20EF4" w:rsidT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11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ключові слова, які відображають основний зміст набору даних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Річний план, державні закупівлі, план закупівель</w:t>
            </w:r>
          </w:p>
        </w:tc>
      </w:tr>
      <w:tr w:rsidR="0000141F" w:rsidRPr="00523255" w:rsidT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12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гіперпосилання на набір даних (електронний документ для завантаження або інтерфейс прикладного програмування)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0141F" w:rsidRPr="00523255" w:rsidRDefault="0000141F" w:rsidP="00855058">
            <w:pPr>
              <w:spacing w:after="0" w:line="240" w:lineRule="auto"/>
              <w:rPr>
                <w:szCs w:val="21"/>
                <w:lang w:val="uk-UA"/>
              </w:rPr>
            </w:pPr>
            <w:hyperlink r:id="rId5" w:history="1">
              <w:r w:rsidRPr="00C27787">
                <w:rPr>
                  <w:rStyle w:val="Hyperlink"/>
                </w:rPr>
                <w:t>http</w:t>
              </w:r>
              <w:r w:rsidRPr="00C27787">
                <w:rPr>
                  <w:rStyle w:val="Hyperlink"/>
                  <w:lang w:val="uk-UA"/>
                </w:rPr>
                <w:t>://</w:t>
              </w:r>
              <w:r w:rsidRPr="00C27787">
                <w:rPr>
                  <w:rStyle w:val="Hyperlink"/>
                </w:rPr>
                <w:t>zp</w:t>
              </w:r>
              <w:r w:rsidRPr="00C27787">
                <w:rPr>
                  <w:rStyle w:val="Hyperlink"/>
                  <w:lang w:val="uk-UA"/>
                </w:rPr>
                <w:t>.</w:t>
              </w:r>
              <w:r w:rsidRPr="00C27787">
                <w:rPr>
                  <w:rStyle w:val="Hyperlink"/>
                </w:rPr>
                <w:t>sfs</w:t>
              </w:r>
              <w:r w:rsidRPr="00C27787">
                <w:rPr>
                  <w:rStyle w:val="Hyperlink"/>
                  <w:lang w:val="uk-UA"/>
                </w:rPr>
                <w:t>.</w:t>
              </w:r>
              <w:r w:rsidRPr="00C27787">
                <w:rPr>
                  <w:rStyle w:val="Hyperlink"/>
                </w:rPr>
                <w:t>gov</w:t>
              </w:r>
              <w:r w:rsidRPr="00C27787">
                <w:rPr>
                  <w:rStyle w:val="Hyperlink"/>
                  <w:lang w:val="uk-UA"/>
                </w:rPr>
                <w:t>.</w:t>
              </w:r>
              <w:r w:rsidRPr="00C27787">
                <w:rPr>
                  <w:rStyle w:val="Hyperlink"/>
                </w:rPr>
                <w:t>ua</w:t>
              </w:r>
              <w:r w:rsidRPr="00C27787">
                <w:rPr>
                  <w:rStyle w:val="Hyperlink"/>
                  <w:lang w:val="uk-UA"/>
                </w:rPr>
                <w:t>/</w:t>
              </w:r>
              <w:r w:rsidRPr="00C27787">
                <w:rPr>
                  <w:rStyle w:val="Hyperlink"/>
                </w:rPr>
                <w:t>okremi</w:t>
              </w:r>
              <w:r w:rsidRPr="00C27787">
                <w:rPr>
                  <w:rStyle w:val="Hyperlink"/>
                  <w:lang w:val="uk-UA"/>
                </w:rPr>
                <w:t>-</w:t>
              </w:r>
              <w:r w:rsidRPr="00C27787">
                <w:rPr>
                  <w:rStyle w:val="Hyperlink"/>
                </w:rPr>
                <w:t>storinki</w:t>
              </w:r>
              <w:r w:rsidRPr="00C27787">
                <w:rPr>
                  <w:rStyle w:val="Hyperlink"/>
                  <w:lang w:val="uk-UA"/>
                </w:rPr>
                <w:t>/</w:t>
              </w:r>
              <w:r w:rsidRPr="00C27787">
                <w:rPr>
                  <w:rStyle w:val="Hyperlink"/>
                </w:rPr>
                <w:t>vidkriti</w:t>
              </w:r>
              <w:r w:rsidRPr="00C27787">
                <w:rPr>
                  <w:rStyle w:val="Hyperlink"/>
                  <w:lang w:val="uk-UA"/>
                </w:rPr>
                <w:t>-</w:t>
              </w:r>
              <w:r w:rsidRPr="00C27787">
                <w:rPr>
                  <w:rStyle w:val="Hyperlink"/>
                </w:rPr>
                <w:t>dani</w:t>
              </w:r>
              <w:r w:rsidRPr="00C27787">
                <w:rPr>
                  <w:rStyle w:val="Hyperlink"/>
                  <w:lang w:val="uk-UA"/>
                </w:rPr>
                <w:t>/254895.</w:t>
              </w:r>
              <w:r w:rsidRPr="00C27787">
                <w:rPr>
                  <w:rStyle w:val="Hyperlink"/>
                </w:rPr>
                <w:t>html</w:t>
              </w:r>
            </w:hyperlink>
            <w:r>
              <w:rPr>
                <w:lang w:val="uk-UA"/>
              </w:rPr>
              <w:t xml:space="preserve"> </w:t>
            </w:r>
          </w:p>
        </w:tc>
      </w:tr>
      <w:tr w:rsidR="0000141F" w:rsidRPr="00523255" w:rsidT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13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гіперпосилання на структуру набору даних (електронний документ для завантаження або інтерфейс прикладного програмування)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0141F" w:rsidRPr="00523255" w:rsidRDefault="0000141F" w:rsidP="00855058">
            <w:pPr>
              <w:spacing w:after="0" w:line="240" w:lineRule="auto"/>
              <w:rPr>
                <w:szCs w:val="21"/>
                <w:lang w:val="uk-UA"/>
              </w:rPr>
            </w:pPr>
            <w:hyperlink r:id="rId6" w:history="1">
              <w:r w:rsidRPr="00C27787">
                <w:rPr>
                  <w:rStyle w:val="Hyperlink"/>
                </w:rPr>
                <w:t>http</w:t>
              </w:r>
              <w:r w:rsidRPr="00C27787">
                <w:rPr>
                  <w:rStyle w:val="Hyperlink"/>
                  <w:lang w:val="uk-UA"/>
                </w:rPr>
                <w:t>://</w:t>
              </w:r>
              <w:r w:rsidRPr="00C27787">
                <w:rPr>
                  <w:rStyle w:val="Hyperlink"/>
                </w:rPr>
                <w:t>zp</w:t>
              </w:r>
              <w:r w:rsidRPr="00C27787">
                <w:rPr>
                  <w:rStyle w:val="Hyperlink"/>
                  <w:lang w:val="uk-UA"/>
                </w:rPr>
                <w:t>.</w:t>
              </w:r>
              <w:r w:rsidRPr="00C27787">
                <w:rPr>
                  <w:rStyle w:val="Hyperlink"/>
                </w:rPr>
                <w:t>sfs</w:t>
              </w:r>
              <w:r w:rsidRPr="00C27787">
                <w:rPr>
                  <w:rStyle w:val="Hyperlink"/>
                  <w:lang w:val="uk-UA"/>
                </w:rPr>
                <w:t>.</w:t>
              </w:r>
              <w:r w:rsidRPr="00C27787">
                <w:rPr>
                  <w:rStyle w:val="Hyperlink"/>
                </w:rPr>
                <w:t>gov</w:t>
              </w:r>
              <w:r w:rsidRPr="00C27787">
                <w:rPr>
                  <w:rStyle w:val="Hyperlink"/>
                  <w:lang w:val="uk-UA"/>
                </w:rPr>
                <w:t>.</w:t>
              </w:r>
              <w:r w:rsidRPr="00C27787">
                <w:rPr>
                  <w:rStyle w:val="Hyperlink"/>
                </w:rPr>
                <w:t>ua</w:t>
              </w:r>
              <w:r w:rsidRPr="00C27787">
                <w:rPr>
                  <w:rStyle w:val="Hyperlink"/>
                  <w:lang w:val="uk-UA"/>
                </w:rPr>
                <w:t>/</w:t>
              </w:r>
              <w:r w:rsidRPr="00C27787">
                <w:rPr>
                  <w:rStyle w:val="Hyperlink"/>
                </w:rPr>
                <w:t>okremi</w:t>
              </w:r>
              <w:r w:rsidRPr="00C27787">
                <w:rPr>
                  <w:rStyle w:val="Hyperlink"/>
                  <w:lang w:val="uk-UA"/>
                </w:rPr>
                <w:t>-</w:t>
              </w:r>
              <w:r w:rsidRPr="00C27787">
                <w:rPr>
                  <w:rStyle w:val="Hyperlink"/>
                </w:rPr>
                <w:t>storinki</w:t>
              </w:r>
              <w:r w:rsidRPr="00C27787">
                <w:rPr>
                  <w:rStyle w:val="Hyperlink"/>
                  <w:lang w:val="uk-UA"/>
                </w:rPr>
                <w:t>/</w:t>
              </w:r>
              <w:r w:rsidRPr="00C27787">
                <w:rPr>
                  <w:rStyle w:val="Hyperlink"/>
                </w:rPr>
                <w:t>vidkriti</w:t>
              </w:r>
              <w:r w:rsidRPr="00C27787">
                <w:rPr>
                  <w:rStyle w:val="Hyperlink"/>
                  <w:lang w:val="uk-UA"/>
                </w:rPr>
                <w:t>-</w:t>
              </w:r>
              <w:r w:rsidRPr="00C27787">
                <w:rPr>
                  <w:rStyle w:val="Hyperlink"/>
                </w:rPr>
                <w:t>dani</w:t>
              </w:r>
              <w:r w:rsidRPr="00C27787">
                <w:rPr>
                  <w:rStyle w:val="Hyperlink"/>
                  <w:lang w:val="uk-UA"/>
                </w:rPr>
                <w:t>/254895.</w:t>
              </w:r>
              <w:r w:rsidRPr="00C27787">
                <w:rPr>
                  <w:rStyle w:val="Hyperlink"/>
                </w:rPr>
                <w:t>html</w:t>
              </w:r>
            </w:hyperlink>
            <w:r>
              <w:rPr>
                <w:lang w:val="uk-UA"/>
              </w:rPr>
              <w:t xml:space="preserve"> </w:t>
            </w:r>
          </w:p>
        </w:tc>
      </w:tr>
      <w:tr w:rsidR="0000141F" w:rsidRPr="00C20EF4" w:rsidT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14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відомості про розпорядника інформації, у володінні якого перебуває набір даних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0141F" w:rsidRPr="00F97050" w:rsidRDefault="0000141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F97050">
              <w:rPr>
                <w:rFonts w:ascii="Arial" w:hAnsi="Arial" w:cs="Arial"/>
                <w:lang w:val="uk-UA"/>
              </w:rPr>
              <w:t>Державна податкова інспекція у Заводському районі м. Запоріжжя Головного управління ДФС у Запорізькій області</w:t>
            </w:r>
          </w:p>
        </w:tc>
      </w:tr>
      <w:tr w:rsidR="0000141F" w:rsidRPr="00C20EF4" w:rsidTr="00C20EF4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15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41F" w:rsidRPr="00C20EF4" w:rsidRDefault="0000141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відомості про відповідальну особу</w:t>
            </w:r>
          </w:p>
        </w:tc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0141F" w:rsidRDefault="0000141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307A13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Гришко Олена Іванівна</w:t>
            </w:r>
          </w:p>
          <w:p w:rsidR="0000141F" w:rsidRPr="00C20EF4" w:rsidRDefault="0000141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08639E">
              <w:rPr>
                <w:rFonts w:ascii="Times New Roman" w:hAnsi="Times New Roman"/>
                <w:color w:val="333333"/>
                <w:lang w:val="en-US"/>
              </w:rPr>
              <w:t>zp</w:t>
            </w:r>
            <w:r w:rsidRPr="0008639E">
              <w:rPr>
                <w:rFonts w:ascii="Times New Roman" w:hAnsi="Times New Roman"/>
                <w:color w:val="333333"/>
                <w:lang w:val="uk-UA"/>
              </w:rPr>
              <w:t>.25@sfs.gov.ua</w:t>
            </w:r>
          </w:p>
        </w:tc>
      </w:tr>
    </w:tbl>
    <w:p w:rsidR="0000141F" w:rsidRPr="00C20EF4" w:rsidRDefault="0000141F" w:rsidP="00855058">
      <w:pPr>
        <w:shd w:val="clear" w:color="auto" w:fill="FFFFFF"/>
        <w:spacing w:after="225" w:line="240" w:lineRule="auto"/>
        <w:rPr>
          <w:rFonts w:ascii="Arial" w:hAnsi="Arial" w:cs="Arial"/>
          <w:color w:val="333333"/>
          <w:sz w:val="21"/>
          <w:szCs w:val="21"/>
          <w:lang w:val="uk-UA" w:eastAsia="ru-RU"/>
        </w:rPr>
      </w:pPr>
      <w:r w:rsidRPr="00C20EF4">
        <w:rPr>
          <w:rFonts w:ascii="Arial" w:hAnsi="Arial" w:cs="Arial"/>
          <w:color w:val="333333"/>
          <w:sz w:val="21"/>
          <w:szCs w:val="21"/>
          <w:lang w:val="uk-UA" w:eastAsia="ru-RU"/>
        </w:rPr>
        <w:t> </w:t>
      </w:r>
    </w:p>
    <w:p w:rsidR="0000141F" w:rsidRPr="00C20EF4" w:rsidRDefault="0000141F">
      <w:pPr>
        <w:rPr>
          <w:lang w:val="uk-UA"/>
        </w:rPr>
      </w:pPr>
    </w:p>
    <w:p w:rsidR="0000141F" w:rsidRPr="00C20EF4" w:rsidRDefault="0000141F">
      <w:pPr>
        <w:rPr>
          <w:lang w:val="uk-UA"/>
        </w:rPr>
      </w:pPr>
    </w:p>
    <w:sectPr w:rsidR="0000141F" w:rsidRPr="00C20EF4" w:rsidSect="00817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E056F"/>
    <w:multiLevelType w:val="multilevel"/>
    <w:tmpl w:val="5E3E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95A"/>
    <w:rsid w:val="0000141F"/>
    <w:rsid w:val="00013044"/>
    <w:rsid w:val="00061CDA"/>
    <w:rsid w:val="00062C4C"/>
    <w:rsid w:val="00081A67"/>
    <w:rsid w:val="0008639E"/>
    <w:rsid w:val="0010090B"/>
    <w:rsid w:val="001009F5"/>
    <w:rsid w:val="00164253"/>
    <w:rsid w:val="001A4350"/>
    <w:rsid w:val="001F5074"/>
    <w:rsid w:val="00237491"/>
    <w:rsid w:val="00307A13"/>
    <w:rsid w:val="00493074"/>
    <w:rsid w:val="004C2907"/>
    <w:rsid w:val="004C495A"/>
    <w:rsid w:val="004F76AE"/>
    <w:rsid w:val="00523255"/>
    <w:rsid w:val="0057165D"/>
    <w:rsid w:val="00706DAB"/>
    <w:rsid w:val="007115B2"/>
    <w:rsid w:val="00743343"/>
    <w:rsid w:val="00755E75"/>
    <w:rsid w:val="007A3500"/>
    <w:rsid w:val="007D188A"/>
    <w:rsid w:val="008179F6"/>
    <w:rsid w:val="008217A9"/>
    <w:rsid w:val="00825740"/>
    <w:rsid w:val="00855058"/>
    <w:rsid w:val="00882B9B"/>
    <w:rsid w:val="008B45F2"/>
    <w:rsid w:val="008B65AB"/>
    <w:rsid w:val="00941CE6"/>
    <w:rsid w:val="00A0504E"/>
    <w:rsid w:val="00A971A6"/>
    <w:rsid w:val="00AF408C"/>
    <w:rsid w:val="00B01D7C"/>
    <w:rsid w:val="00B90900"/>
    <w:rsid w:val="00C20EF4"/>
    <w:rsid w:val="00C27787"/>
    <w:rsid w:val="00CC4132"/>
    <w:rsid w:val="00D2544D"/>
    <w:rsid w:val="00D74395"/>
    <w:rsid w:val="00D76D13"/>
    <w:rsid w:val="00DF2154"/>
    <w:rsid w:val="00E05FDF"/>
    <w:rsid w:val="00EB5F48"/>
    <w:rsid w:val="00F97050"/>
    <w:rsid w:val="00FF1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F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550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505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rsid w:val="0085505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550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855058"/>
    <w:rPr>
      <w:rFonts w:cs="Times New Roman"/>
      <w:b/>
      <w:bCs/>
    </w:rPr>
  </w:style>
  <w:style w:type="paragraph" w:customStyle="1" w:styleId="1">
    <w:name w:val="1"/>
    <w:basedOn w:val="Normal"/>
    <w:uiPriority w:val="99"/>
    <w:rsid w:val="008550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85505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11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6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p.sfs.gov.ua/okremi-storinki/vidkriti-dani/254895.html" TargetMode="External"/><Relationship Id="rId5" Type="http://schemas.openxmlformats.org/officeDocument/2006/relationships/hyperlink" Target="http://zp.sfs.gov.ua/okremi-storinki/vidkriti-dani/25489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273</Words>
  <Characters>1560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2016-06-01T19:04:00Z</dcterms:created>
  <dcterms:modified xsi:type="dcterms:W3CDTF">2016-08-22T11:41:00Z</dcterms:modified>
</cp:coreProperties>
</file>